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6243E7">
        <w:rPr>
          <w:rFonts w:ascii="Arial" w:hAnsi="Arial" w:cs="Arial"/>
          <w:sz w:val="16"/>
        </w:rPr>
        <w:t>47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0"/>
        <w:gridCol w:w="426"/>
        <w:gridCol w:w="127"/>
        <w:gridCol w:w="2424"/>
        <w:gridCol w:w="277"/>
        <w:gridCol w:w="1134"/>
        <w:gridCol w:w="709"/>
        <w:gridCol w:w="127"/>
        <w:gridCol w:w="21"/>
        <w:gridCol w:w="419"/>
        <w:gridCol w:w="573"/>
        <w:gridCol w:w="561"/>
        <w:gridCol w:w="571"/>
        <w:gridCol w:w="46"/>
        <w:gridCol w:w="801"/>
        <w:gridCol w:w="1427"/>
      </w:tblGrid>
      <w:tr w:rsidR="00CF4DB6" w:rsidRPr="004201E6" w:rsidTr="00BE29BD">
        <w:trPr>
          <w:trHeight w:val="360"/>
        </w:trPr>
        <w:tc>
          <w:tcPr>
            <w:tcW w:w="1933" w:type="dxa"/>
            <w:gridSpan w:val="3"/>
            <w:vAlign w:val="center"/>
          </w:tcPr>
          <w:p w:rsidR="00CF4DB6" w:rsidRPr="004201E6" w:rsidRDefault="00667023" w:rsidP="00CF4D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gridSpan w:val="11"/>
            <w:tcBorders>
              <w:right w:val="single" w:sz="4" w:space="0" w:color="auto"/>
            </w:tcBorders>
          </w:tcPr>
          <w:p w:rsidR="00CF4DB6" w:rsidRPr="004201E6" w:rsidRDefault="00CF4DB6" w:rsidP="00CF4DB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32"/>
              </w:rPr>
              <w:t>APPLICATION FOR A CONTROL ORDER</w:t>
            </w:r>
            <w:r w:rsidRPr="004201E6">
              <w:rPr>
                <w:rFonts w:ascii="Arial" w:hAnsi="Arial" w:cs="Arial"/>
                <w:b/>
              </w:rPr>
              <w:t xml:space="preserve"> Magistrates Court of South Australia</w:t>
            </w:r>
          </w:p>
          <w:p w:rsidR="00CF4DB6" w:rsidRPr="004201E6" w:rsidRDefault="00A35A98" w:rsidP="00CF4DB6">
            <w:pPr>
              <w:rPr>
                <w:rFonts w:ascii="Arial" w:hAnsi="Arial" w:cs="Arial"/>
                <w:sz w:val="16"/>
              </w:rPr>
            </w:pPr>
            <w:hyperlink r:id="rId8" w:history="1">
              <w:r w:rsidR="00CF4DB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CF4DB6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CF4DB6" w:rsidRPr="004201E6" w:rsidRDefault="00CF4DB6" w:rsidP="00CF4DB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Child Sex Offenders Registration Act 2006</w:t>
            </w:r>
          </w:p>
          <w:p w:rsidR="00CF4DB6" w:rsidRPr="00C00A0C" w:rsidRDefault="00CF4DB6" w:rsidP="00CF4D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66JA(1)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B6" w:rsidRPr="004201E6" w:rsidRDefault="00CF4DB6" w:rsidP="00CF4DB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F4DB6" w:rsidRDefault="00CF4DB6" w:rsidP="00CF4DB6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CF4DB6" w:rsidRDefault="00CF4DB6" w:rsidP="00CF4DB6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  <w:p w:rsidR="00CF4DB6" w:rsidRPr="004201E6" w:rsidRDefault="00CF4DB6" w:rsidP="00CF4DB6">
            <w:pPr>
              <w:spacing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Service on Commissioner of Police:</w:t>
            </w:r>
          </w:p>
        </w:tc>
      </w:tr>
      <w:tr w:rsidR="00BE29BD" w:rsidRPr="004201E6" w:rsidTr="00BE29BD">
        <w:trPr>
          <w:trHeight w:hRule="exact" w:val="120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</w:tcPr>
          <w:p w:rsidR="00BE29BD" w:rsidRPr="004201E6" w:rsidRDefault="00BE29BD" w:rsidP="00BE29B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27EA2" w:rsidRPr="004201E6" w:rsidTr="00BE29BD">
        <w:trPr>
          <w:trHeight w:val="567"/>
        </w:trPr>
        <w:tc>
          <w:tcPr>
            <w:tcW w:w="13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0" w:name="Text1"/>
        <w:tc>
          <w:tcPr>
            <w:tcW w:w="9643" w:type="dxa"/>
            <w:gridSpan w:val="1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A35A9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8735E" w:rsidRPr="004201E6" w:rsidTr="006243E7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tc>
          <w:tcPr>
            <w:tcW w:w="56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A35A9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A35A9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6243E7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D648E" w:rsidRPr="004201E6" w:rsidTr="006243E7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6243E7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A35A9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6243E7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4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B435E" w:rsidRPr="004201E6" w:rsidTr="006243E7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B70E4D" w:rsidRDefault="00A35A98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6243E7">
        <w:trPr>
          <w:trHeight w:val="36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6243E7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6243E7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6243E7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4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6243E7">
        <w:trPr>
          <w:trHeight w:val="36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7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A35A98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80566E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BF4709" w:rsidP="006243E7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Registrable Offender</w:t>
            </w:r>
          </w:p>
        </w:tc>
      </w:tr>
      <w:tr w:rsidR="005B435E" w:rsidRPr="004201E6" w:rsidTr="006243E7">
        <w:trPr>
          <w:trHeight w:hRule="exact"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435E" w:rsidRPr="00B70E4D" w:rsidRDefault="00A35A98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35E" w:rsidRPr="00B70E4D" w:rsidRDefault="005B435E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B435E" w:rsidRPr="00B70E4D" w:rsidRDefault="00A35A98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435E" w:rsidRPr="004201E6" w:rsidTr="006243E7">
        <w:trPr>
          <w:trHeight w:hRule="exact"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302644" w:rsidRPr="004201E6" w:rsidTr="006243E7">
        <w:trPr>
          <w:trHeight w:val="36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6243E7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6243E7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A35A98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6243E7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4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BE29BD">
        <w:trPr>
          <w:trHeight w:val="1701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48E" w:rsidRPr="005B435E" w:rsidRDefault="006243E7" w:rsidP="006243E7">
            <w:pPr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Grounds of Application</w:t>
            </w:r>
            <w:r w:rsidR="00182D22" w:rsidRPr="005B435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6243E7" w:rsidRPr="005B435E" w:rsidRDefault="006243E7" w:rsidP="006243E7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make an application for a control order on the basis that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02644" w:rsidRPr="004201E6" w:rsidTr="00D01628">
        <w:trPr>
          <w:trHeight w:val="1418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644" w:rsidRPr="001B3516" w:rsidRDefault="003D4D7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order</w:t>
            </w:r>
            <w:r w:rsidR="006243E7">
              <w:rPr>
                <w:rFonts w:ascii="Arial" w:hAnsi="Arial" w:cs="Arial"/>
                <w:b/>
                <w:sz w:val="22"/>
                <w:szCs w:val="22"/>
              </w:rPr>
              <w:t xml:space="preserve"> applied for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13AA4" w:rsidRPr="00302644" w:rsidRDefault="00A35A98" w:rsidP="006243E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243E7" w:rsidRPr="004201E6" w:rsidTr="006243E7">
        <w:trPr>
          <w:trHeight w:val="312"/>
        </w:trPr>
        <w:tc>
          <w:tcPr>
            <w:tcW w:w="1102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43E7" w:rsidRPr="004201E6" w:rsidRDefault="006243E7" w:rsidP="00BE29B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6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6243E7" w:rsidRPr="00B774F3" w:rsidRDefault="006243E7" w:rsidP="006243E7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THE COMMISSIONER OF POLICE</w:t>
            </w:r>
          </w:p>
        </w:tc>
      </w:tr>
      <w:tr w:rsidR="007D648E" w:rsidRPr="004201E6" w:rsidTr="006243E7">
        <w:trPr>
          <w:trHeight w:val="357"/>
        </w:trPr>
        <w:tc>
          <w:tcPr>
            <w:tcW w:w="18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1B3516" w:rsidRDefault="007D648E" w:rsidP="008F4DD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1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4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5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D648E" w:rsidRPr="004201E6" w:rsidTr="006243E7">
        <w:trPr>
          <w:trHeight w:val="357"/>
        </w:trPr>
        <w:tc>
          <w:tcPr>
            <w:tcW w:w="180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6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7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D648E" w:rsidRPr="004201E6" w:rsidTr="006243E7">
        <w:trPr>
          <w:trHeight w:val="357"/>
        </w:trPr>
        <w:tc>
          <w:tcPr>
            <w:tcW w:w="180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8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9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D07511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30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C3935" w:rsidRPr="00D01628" w:rsidTr="003D4D73">
        <w:trPr>
          <w:trHeight w:val="312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935" w:rsidRPr="00D01628" w:rsidRDefault="000C3935" w:rsidP="007928B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D01628">
              <w:rPr>
                <w:rFonts w:ascii="Arial" w:hAnsi="Arial" w:cs="Arial"/>
                <w:b/>
                <w:sz w:val="20"/>
              </w:rPr>
              <w:t>IMPORTANT NOTICE</w:t>
            </w:r>
            <w:r w:rsidR="00D01628" w:rsidRPr="00D01628">
              <w:rPr>
                <w:rFonts w:ascii="Arial" w:hAnsi="Arial" w:cs="Arial"/>
                <w:b/>
                <w:sz w:val="20"/>
              </w:rPr>
              <w:t xml:space="preserve"> TO REGISTRAR</w:t>
            </w:r>
          </w:p>
          <w:p w:rsidR="00D07511" w:rsidRPr="00D01628" w:rsidRDefault="00D01628" w:rsidP="00BF4709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D01628">
              <w:rPr>
                <w:rFonts w:ascii="Arial" w:hAnsi="Arial" w:cs="Arial"/>
                <w:sz w:val="20"/>
              </w:rPr>
              <w:t>A</w:t>
            </w:r>
            <w:r w:rsidR="006243E7" w:rsidRPr="00D01628">
              <w:rPr>
                <w:rFonts w:ascii="Arial" w:hAnsi="Arial" w:cs="Arial"/>
                <w:sz w:val="20"/>
              </w:rPr>
              <w:t xml:space="preserve"> copy of this </w:t>
            </w:r>
            <w:r w:rsidR="00BF4709">
              <w:rPr>
                <w:rFonts w:ascii="Arial" w:hAnsi="Arial" w:cs="Arial"/>
                <w:sz w:val="20"/>
              </w:rPr>
              <w:t xml:space="preserve">application </w:t>
            </w:r>
            <w:r w:rsidR="003F7450">
              <w:rPr>
                <w:rFonts w:ascii="Arial" w:hAnsi="Arial" w:cs="Arial"/>
                <w:sz w:val="20"/>
              </w:rPr>
              <w:t xml:space="preserve">must </w:t>
            </w:r>
            <w:r w:rsidR="006243E7" w:rsidRPr="00D01628">
              <w:rPr>
                <w:rFonts w:ascii="Arial" w:hAnsi="Arial" w:cs="Arial"/>
                <w:sz w:val="20"/>
              </w:rPr>
              <w:t>be served on the Commissioner of Police</w:t>
            </w:r>
            <w:r w:rsidRPr="00D01628">
              <w:rPr>
                <w:rFonts w:ascii="Arial" w:hAnsi="Arial" w:cs="Arial"/>
                <w:sz w:val="20"/>
              </w:rPr>
              <w:t>.</w:t>
            </w:r>
          </w:p>
        </w:tc>
      </w:tr>
      <w:tr w:rsidR="00D01628" w:rsidRPr="00D01628" w:rsidTr="003D4D73">
        <w:trPr>
          <w:trHeight w:val="312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628" w:rsidRPr="00D01628" w:rsidRDefault="00D01628" w:rsidP="00D01628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D01628">
              <w:rPr>
                <w:rFonts w:ascii="Arial" w:hAnsi="Arial" w:cs="Arial"/>
                <w:b/>
                <w:sz w:val="20"/>
              </w:rPr>
              <w:t>IMPORTANT NOTICE TO THE COMMISSIONER OF POLICE</w:t>
            </w:r>
          </w:p>
          <w:p w:rsidR="00D01628" w:rsidRPr="00D01628" w:rsidRDefault="00D01628" w:rsidP="00BF4709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D01628">
              <w:rPr>
                <w:rFonts w:ascii="Arial" w:hAnsi="Arial" w:cs="Arial"/>
                <w:sz w:val="20"/>
              </w:rPr>
              <w:t xml:space="preserve">The Commissioner of Police must serve this </w:t>
            </w:r>
            <w:r w:rsidR="00BF4709">
              <w:rPr>
                <w:rFonts w:ascii="Arial" w:hAnsi="Arial" w:cs="Arial"/>
                <w:sz w:val="20"/>
              </w:rPr>
              <w:t xml:space="preserve">application </w:t>
            </w:r>
            <w:r w:rsidRPr="00D01628">
              <w:rPr>
                <w:rFonts w:ascii="Arial" w:hAnsi="Arial" w:cs="Arial"/>
                <w:sz w:val="20"/>
              </w:rPr>
              <w:t xml:space="preserve">on the </w:t>
            </w:r>
            <w:r w:rsidR="00BF4709">
              <w:rPr>
                <w:rFonts w:ascii="Arial" w:hAnsi="Arial" w:cs="Arial"/>
                <w:sz w:val="20"/>
              </w:rPr>
              <w:t xml:space="preserve">registrable offender </w:t>
            </w:r>
            <w:r w:rsidRPr="00D01628">
              <w:rPr>
                <w:rFonts w:ascii="Arial" w:hAnsi="Arial" w:cs="Arial"/>
                <w:sz w:val="20"/>
              </w:rPr>
              <w:t>personally.</w:t>
            </w:r>
          </w:p>
        </w:tc>
      </w:tr>
      <w:tr w:rsidR="00D01628" w:rsidRPr="00D01628" w:rsidTr="003D4D73">
        <w:trPr>
          <w:trHeight w:val="312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628" w:rsidRPr="00D01628" w:rsidRDefault="00D01628" w:rsidP="00BE29BD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D01628">
              <w:rPr>
                <w:rFonts w:ascii="Arial" w:hAnsi="Arial" w:cs="Arial"/>
                <w:b/>
                <w:sz w:val="20"/>
              </w:rPr>
              <w:t xml:space="preserve">IMPORTANT NOTICE TO THE </w:t>
            </w:r>
            <w:r w:rsidR="00BF4709">
              <w:rPr>
                <w:rFonts w:ascii="Arial" w:hAnsi="Arial" w:cs="Arial"/>
                <w:b/>
                <w:sz w:val="20"/>
              </w:rPr>
              <w:t>REGISTRABLE OFFENDER</w:t>
            </w:r>
          </w:p>
          <w:p w:rsidR="00D01628" w:rsidRPr="00D01628" w:rsidRDefault="00D01628" w:rsidP="00BE29BD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D01628">
              <w:rPr>
                <w:rFonts w:ascii="Arial" w:hAnsi="Arial" w:cs="Arial"/>
                <w:sz w:val="20"/>
              </w:rPr>
              <w:t>If you do not attend on the hearing date, or any adjourned hearing date, orders may be made in your absence.</w:t>
            </w:r>
          </w:p>
        </w:tc>
      </w:tr>
    </w:tbl>
    <w:p w:rsidR="00BF4709" w:rsidRPr="00311FDD" w:rsidRDefault="008468C9" w:rsidP="00BF4709">
      <w:pPr>
        <w:jc w:val="center"/>
        <w:rPr>
          <w:rFonts w:ascii="Arial" w:hAnsi="Arial" w:cs="Arial"/>
          <w:b/>
        </w:rPr>
      </w:pPr>
      <w:r>
        <w:br w:type="page"/>
      </w:r>
      <w:r w:rsidR="00BF4709" w:rsidRPr="00311FDD">
        <w:rPr>
          <w:rFonts w:ascii="Arial" w:hAnsi="Arial" w:cs="Arial"/>
          <w:b/>
        </w:rPr>
        <w:lastRenderedPageBreak/>
        <w:t>AFFIDAVIT OF PROOF OF SERVICE</w:t>
      </w:r>
    </w:p>
    <w:p w:rsidR="00BF4709" w:rsidRPr="00311FDD" w:rsidRDefault="00BF4709" w:rsidP="00BF4709">
      <w:pPr>
        <w:rPr>
          <w:rFonts w:ascii="Arial" w:hAnsi="Arial" w:cs="Arial"/>
        </w:rPr>
      </w:pP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25"/>
        <w:gridCol w:w="5386"/>
        <w:gridCol w:w="4112"/>
      </w:tblGrid>
      <w:tr w:rsidR="00BF4709" w:rsidRPr="004201E6" w:rsidTr="00BF4709">
        <w:trPr>
          <w:trHeight w:val="357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709" w:rsidRDefault="00BF4709" w:rsidP="00BF4709">
            <w:pPr>
              <w:tabs>
                <w:tab w:val="left" w:pos="538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bookmarkStart w:id="20" w:name="Text54"/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:rsidR="00BF4709" w:rsidRPr="00B70012" w:rsidRDefault="00BF4709" w:rsidP="00BF4709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4709" w:rsidRPr="004201E6" w:rsidTr="00BF4709">
        <w:trPr>
          <w:trHeight w:val="35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09" w:rsidRDefault="00BF4709" w:rsidP="00BF4709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09" w:rsidRDefault="00A35A98" w:rsidP="00BF4709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="00BF4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4709">
              <w:rPr>
                <w:rFonts w:ascii="Arial" w:hAnsi="Arial" w:cs="Arial"/>
                <w:noProof/>
                <w:sz w:val="20"/>
              </w:rPr>
              <w:t> </w:t>
            </w:r>
            <w:r w:rsidR="00BF4709">
              <w:rPr>
                <w:rFonts w:ascii="Arial" w:hAnsi="Arial" w:cs="Arial"/>
                <w:noProof/>
                <w:sz w:val="20"/>
              </w:rPr>
              <w:t> </w:t>
            </w:r>
            <w:r w:rsidR="00BF4709">
              <w:rPr>
                <w:rFonts w:ascii="Arial" w:hAnsi="Arial" w:cs="Arial"/>
                <w:noProof/>
                <w:sz w:val="20"/>
              </w:rPr>
              <w:t> </w:t>
            </w:r>
            <w:r w:rsidR="00BF4709">
              <w:rPr>
                <w:rFonts w:ascii="Arial" w:hAnsi="Arial" w:cs="Arial"/>
                <w:noProof/>
                <w:sz w:val="20"/>
              </w:rPr>
              <w:t> </w:t>
            </w:r>
            <w:r w:rsidR="00BF4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BF4709" w:rsidRPr="004201E6" w:rsidTr="005363C6">
        <w:trPr>
          <w:trHeight w:val="35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709" w:rsidRDefault="00BF4709" w:rsidP="00BF4709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OATH AND SAY that:</w:t>
            </w:r>
          </w:p>
        </w:tc>
      </w:tr>
      <w:tr w:rsidR="00BF4709" w:rsidRPr="004201E6" w:rsidTr="005363C6">
        <w:trPr>
          <w:trHeight w:val="35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F4709" w:rsidRDefault="00BF4709" w:rsidP="005363C6">
            <w:pPr>
              <w:tabs>
                <w:tab w:val="left" w:pos="3969"/>
              </w:tabs>
              <w:spacing w:before="60" w:line="360" w:lineRule="auto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 xml:space="preserve">I did on the </w:t>
            </w:r>
            <w:r w:rsidR="00A35A98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 w:rsidRPr="00695137">
              <w:rPr>
                <w:rFonts w:ascii="Arial" w:hAnsi="Arial" w:cs="Arial"/>
                <w:sz w:val="20"/>
              </w:rPr>
            </w:r>
            <w:r w:rsidR="00A35A98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A35A98" w:rsidRPr="00695137"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</w:t>
            </w:r>
            <w:r w:rsidRPr="00695137">
              <w:rPr>
                <w:rFonts w:ascii="Arial" w:hAnsi="Arial" w:cs="Arial"/>
                <w:sz w:val="20"/>
              </w:rPr>
              <w:t xml:space="preserve">day of </w:t>
            </w:r>
            <w:r w:rsidR="00A35A98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 w:rsidRPr="00695137">
              <w:rPr>
                <w:rFonts w:ascii="Arial" w:hAnsi="Arial" w:cs="Arial"/>
                <w:sz w:val="20"/>
              </w:rPr>
            </w:r>
            <w:r w:rsidR="00A35A98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A35A98" w:rsidRPr="00695137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695137">
              <w:rPr>
                <w:rFonts w:ascii="Arial" w:hAnsi="Arial" w:cs="Arial"/>
                <w:sz w:val="20"/>
              </w:rPr>
              <w:tab/>
              <w:t>20</w:t>
            </w:r>
            <w:bookmarkStart w:id="24" w:name="Text58"/>
            <w:r w:rsidR="00A35A98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 w:rsidRPr="00695137">
              <w:rPr>
                <w:rFonts w:ascii="Arial" w:hAnsi="Arial" w:cs="Arial"/>
                <w:sz w:val="20"/>
              </w:rPr>
            </w:r>
            <w:r w:rsidR="00A35A98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A35A98" w:rsidRPr="00695137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695137">
              <w:rPr>
                <w:rFonts w:ascii="Arial" w:hAnsi="Arial" w:cs="Arial"/>
                <w:sz w:val="20"/>
              </w:rPr>
              <w:t xml:space="preserve">, between the hours of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 xml:space="preserve"> and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duly serve the </w:t>
            </w:r>
          </w:p>
          <w:p w:rsidR="005363C6" w:rsidRDefault="00BF4709" w:rsidP="005363C6">
            <w:pPr>
              <w:tabs>
                <w:tab w:val="left" w:pos="5100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within named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5363C6">
              <w:rPr>
                <w:rFonts w:ascii="Arial" w:hAnsi="Arial" w:cs="Arial"/>
                <w:sz w:val="20"/>
              </w:rPr>
              <w:t xml:space="preserve"> </w:t>
            </w:r>
            <w:r w:rsidR="005363C6">
              <w:rPr>
                <w:rFonts w:ascii="Arial" w:hAnsi="Arial" w:cs="Arial"/>
                <w:sz w:val="20"/>
              </w:rPr>
              <w:tab/>
              <w:t xml:space="preserve">with this application, by delivering a sealed copy thereof to him/her personally at </w:t>
            </w:r>
            <w:r w:rsidR="005363C6">
              <w:rPr>
                <w:rFonts w:ascii="Arial" w:hAnsi="Arial" w:cs="Arial"/>
                <w:sz w:val="18"/>
                <w:szCs w:val="18"/>
              </w:rPr>
              <w:t>(state the address</w:t>
            </w:r>
            <w:r w:rsidR="005363C6" w:rsidRPr="00552345">
              <w:rPr>
                <w:rFonts w:ascii="Arial" w:hAnsi="Arial" w:cs="Arial"/>
                <w:sz w:val="18"/>
                <w:szCs w:val="18"/>
              </w:rPr>
              <w:t>)</w:t>
            </w:r>
            <w:r w:rsidR="005363C6">
              <w:rPr>
                <w:rFonts w:ascii="Arial" w:hAnsi="Arial" w:cs="Arial"/>
                <w:sz w:val="20"/>
              </w:rPr>
              <w:t xml:space="preserve">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 w:rsidR="005363C6"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 w:rsidR="005363C6">
              <w:rPr>
                <w:rFonts w:ascii="Arial" w:hAnsi="Arial" w:cs="Arial"/>
                <w:noProof/>
                <w:sz w:val="20"/>
              </w:rPr>
              <w:t> </w:t>
            </w:r>
            <w:r w:rsidR="005363C6">
              <w:rPr>
                <w:rFonts w:ascii="Arial" w:hAnsi="Arial" w:cs="Arial"/>
                <w:noProof/>
                <w:sz w:val="20"/>
              </w:rPr>
              <w:t> </w:t>
            </w:r>
            <w:r w:rsidR="005363C6">
              <w:rPr>
                <w:rFonts w:ascii="Arial" w:hAnsi="Arial" w:cs="Arial"/>
                <w:noProof/>
                <w:sz w:val="20"/>
              </w:rPr>
              <w:t> </w:t>
            </w:r>
            <w:r w:rsidR="005363C6">
              <w:rPr>
                <w:rFonts w:ascii="Arial" w:hAnsi="Arial" w:cs="Arial"/>
                <w:noProof/>
                <w:sz w:val="20"/>
              </w:rPr>
              <w:t> </w:t>
            </w:r>
            <w:r w:rsidR="005363C6"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5363C6">
              <w:rPr>
                <w:rFonts w:ascii="Arial" w:hAnsi="Arial" w:cs="Arial"/>
                <w:sz w:val="20"/>
              </w:rPr>
              <w:t xml:space="preserve"> </w:t>
            </w:r>
          </w:p>
          <w:p w:rsidR="005363C6" w:rsidRPr="00695137" w:rsidRDefault="005363C6" w:rsidP="005363C6">
            <w:pPr>
              <w:tabs>
                <w:tab w:val="left" w:pos="5100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State of South Australia</w:t>
            </w:r>
          </w:p>
        </w:tc>
      </w:tr>
      <w:tr w:rsidR="00BF4709" w:rsidRPr="00695137" w:rsidTr="00BF4709">
        <w:trPr>
          <w:trHeight w:val="357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F4709" w:rsidRDefault="00BF4709" w:rsidP="00BF4709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BF4709" w:rsidRDefault="00BF4709" w:rsidP="00BF4709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A35A98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35A98">
              <w:rPr>
                <w:rFonts w:ascii="Arial" w:hAnsi="Arial" w:cs="Arial"/>
                <w:sz w:val="20"/>
              </w:rPr>
            </w:r>
            <w:r w:rsidR="00A35A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35A98">
              <w:rPr>
                <w:rFonts w:ascii="Arial" w:hAnsi="Arial" w:cs="Arial"/>
                <w:sz w:val="20"/>
              </w:rPr>
              <w:fldChar w:fldCharType="end"/>
            </w:r>
          </w:p>
          <w:p w:rsidR="00BF4709" w:rsidRDefault="00BF4709" w:rsidP="00BF4709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F4709" w:rsidRPr="00142A37" w:rsidRDefault="00BF4709" w:rsidP="00BF4709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BF4709" w:rsidRPr="00142A37" w:rsidRDefault="00BF4709" w:rsidP="00BF4709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F4709" w:rsidRDefault="00BF4709" w:rsidP="00BF4709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BF4709" w:rsidRPr="00552345" w:rsidRDefault="00BF4709" w:rsidP="00BF4709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BF4709" w:rsidRDefault="00BF4709" w:rsidP="00BF4709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BF4709" w:rsidRPr="00552345" w:rsidRDefault="00BF4709" w:rsidP="00BF4709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BF4709" w:rsidRDefault="00BF4709" w:rsidP="00BF4709"/>
    <w:p w:rsidR="009E677A" w:rsidRDefault="007928B4" w:rsidP="00BF4709">
      <w:pPr>
        <w:jc w:val="left"/>
      </w:pPr>
      <w:r>
        <w:t xml:space="preserve"> </w:t>
      </w:r>
    </w:p>
    <w:p w:rsidR="00C03291" w:rsidRPr="00C03291" w:rsidRDefault="00C03291" w:rsidP="009E677A">
      <w:pPr>
        <w:rPr>
          <w:b/>
        </w:rPr>
      </w:pPr>
    </w:p>
    <w:sectPr w:rsidR="00C03291" w:rsidRPr="00C03291" w:rsidSect="00BE29BD">
      <w:headerReference w:type="even" r:id="rId9"/>
      <w:headerReference w:type="default" r:id="rId10"/>
      <w:type w:val="continuous"/>
      <w:pgSz w:w="11907" w:h="16840" w:code="9"/>
      <w:pgMar w:top="567" w:right="567" w:bottom="142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23" w:rsidRDefault="00667023">
      <w:r>
        <w:separator/>
      </w:r>
    </w:p>
  </w:endnote>
  <w:endnote w:type="continuationSeparator" w:id="0">
    <w:p w:rsidR="00667023" w:rsidRDefault="0066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23" w:rsidRDefault="00667023">
      <w:r>
        <w:separator/>
      </w:r>
    </w:p>
  </w:footnote>
  <w:footnote w:type="continuationSeparator" w:id="0">
    <w:p w:rsidR="00667023" w:rsidRDefault="0066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09" w:rsidRDefault="00A35A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7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709" w:rsidRDefault="00BF47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09" w:rsidRDefault="00BF4709">
    <w:pPr>
      <w:pStyle w:val="Header"/>
      <w:framePr w:wrap="around" w:vAnchor="text" w:hAnchor="margin" w:xAlign="center" w:y="1"/>
      <w:rPr>
        <w:rStyle w:val="PageNumber"/>
      </w:rPr>
    </w:pPr>
  </w:p>
  <w:p w:rsidR="00BF4709" w:rsidRDefault="00BF4709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35A98"/>
    <w:rsid w:val="000018E3"/>
    <w:rsid w:val="0000770F"/>
    <w:rsid w:val="00036F76"/>
    <w:rsid w:val="00066AB8"/>
    <w:rsid w:val="00085F7C"/>
    <w:rsid w:val="00093342"/>
    <w:rsid w:val="00093CE6"/>
    <w:rsid w:val="000A505D"/>
    <w:rsid w:val="000C3935"/>
    <w:rsid w:val="000E1614"/>
    <w:rsid w:val="000E47A6"/>
    <w:rsid w:val="000E4C11"/>
    <w:rsid w:val="00101CE5"/>
    <w:rsid w:val="001027FE"/>
    <w:rsid w:val="001228E9"/>
    <w:rsid w:val="0012355B"/>
    <w:rsid w:val="00134772"/>
    <w:rsid w:val="00135D38"/>
    <w:rsid w:val="00137837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20332B"/>
    <w:rsid w:val="00220577"/>
    <w:rsid w:val="00240931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302644"/>
    <w:rsid w:val="00302CD3"/>
    <w:rsid w:val="0031445E"/>
    <w:rsid w:val="00317242"/>
    <w:rsid w:val="00327000"/>
    <w:rsid w:val="00330AC4"/>
    <w:rsid w:val="00336933"/>
    <w:rsid w:val="00347486"/>
    <w:rsid w:val="00370612"/>
    <w:rsid w:val="00384254"/>
    <w:rsid w:val="00386519"/>
    <w:rsid w:val="00397DFE"/>
    <w:rsid w:val="003B52B8"/>
    <w:rsid w:val="003C18F3"/>
    <w:rsid w:val="003C26BF"/>
    <w:rsid w:val="003D4D73"/>
    <w:rsid w:val="003E5409"/>
    <w:rsid w:val="003F6633"/>
    <w:rsid w:val="003F7450"/>
    <w:rsid w:val="00414F51"/>
    <w:rsid w:val="0041619E"/>
    <w:rsid w:val="004201E6"/>
    <w:rsid w:val="004546A3"/>
    <w:rsid w:val="00461AC1"/>
    <w:rsid w:val="00465426"/>
    <w:rsid w:val="00477DE0"/>
    <w:rsid w:val="00482238"/>
    <w:rsid w:val="004B2C2E"/>
    <w:rsid w:val="004B6B8D"/>
    <w:rsid w:val="004B7410"/>
    <w:rsid w:val="004C5FD5"/>
    <w:rsid w:val="004D0BE7"/>
    <w:rsid w:val="004E054B"/>
    <w:rsid w:val="004E2589"/>
    <w:rsid w:val="004F25F2"/>
    <w:rsid w:val="00514510"/>
    <w:rsid w:val="005320AF"/>
    <w:rsid w:val="005338EF"/>
    <w:rsid w:val="005350E4"/>
    <w:rsid w:val="005363C6"/>
    <w:rsid w:val="00547637"/>
    <w:rsid w:val="0058362B"/>
    <w:rsid w:val="005939DF"/>
    <w:rsid w:val="005A21A6"/>
    <w:rsid w:val="005A46E8"/>
    <w:rsid w:val="005A4DD5"/>
    <w:rsid w:val="005A732D"/>
    <w:rsid w:val="005B435E"/>
    <w:rsid w:val="005B448D"/>
    <w:rsid w:val="005B7D7A"/>
    <w:rsid w:val="005E7987"/>
    <w:rsid w:val="0061161C"/>
    <w:rsid w:val="006172E9"/>
    <w:rsid w:val="00620FD1"/>
    <w:rsid w:val="006243E7"/>
    <w:rsid w:val="00627D26"/>
    <w:rsid w:val="00632D9B"/>
    <w:rsid w:val="00636E98"/>
    <w:rsid w:val="00645136"/>
    <w:rsid w:val="0065149E"/>
    <w:rsid w:val="00657428"/>
    <w:rsid w:val="00667023"/>
    <w:rsid w:val="006729C2"/>
    <w:rsid w:val="006736D6"/>
    <w:rsid w:val="00684DE4"/>
    <w:rsid w:val="006945D0"/>
    <w:rsid w:val="006B136C"/>
    <w:rsid w:val="006E025C"/>
    <w:rsid w:val="006E1393"/>
    <w:rsid w:val="00703EC0"/>
    <w:rsid w:val="00713B19"/>
    <w:rsid w:val="007232B1"/>
    <w:rsid w:val="00731F5D"/>
    <w:rsid w:val="00737EF6"/>
    <w:rsid w:val="007435FC"/>
    <w:rsid w:val="00770182"/>
    <w:rsid w:val="00782814"/>
    <w:rsid w:val="007928B4"/>
    <w:rsid w:val="007B19EC"/>
    <w:rsid w:val="007D648E"/>
    <w:rsid w:val="007D6FD0"/>
    <w:rsid w:val="007F1C74"/>
    <w:rsid w:val="007F2AEC"/>
    <w:rsid w:val="0080566E"/>
    <w:rsid w:val="00807DBB"/>
    <w:rsid w:val="00811DBE"/>
    <w:rsid w:val="008229E5"/>
    <w:rsid w:val="0083155C"/>
    <w:rsid w:val="00846126"/>
    <w:rsid w:val="008468C9"/>
    <w:rsid w:val="00853515"/>
    <w:rsid w:val="008945BB"/>
    <w:rsid w:val="008A0B67"/>
    <w:rsid w:val="008A1680"/>
    <w:rsid w:val="008E3948"/>
    <w:rsid w:val="008F4DD1"/>
    <w:rsid w:val="008F7B6C"/>
    <w:rsid w:val="00913AA4"/>
    <w:rsid w:val="00930FFC"/>
    <w:rsid w:val="00936150"/>
    <w:rsid w:val="009718AB"/>
    <w:rsid w:val="009746F2"/>
    <w:rsid w:val="00980C83"/>
    <w:rsid w:val="00991C6C"/>
    <w:rsid w:val="00997FA9"/>
    <w:rsid w:val="009A0010"/>
    <w:rsid w:val="009E677A"/>
    <w:rsid w:val="00A35A98"/>
    <w:rsid w:val="00A5020D"/>
    <w:rsid w:val="00A61BF9"/>
    <w:rsid w:val="00A85644"/>
    <w:rsid w:val="00AA448E"/>
    <w:rsid w:val="00AC36BB"/>
    <w:rsid w:val="00AE5185"/>
    <w:rsid w:val="00AF1BB7"/>
    <w:rsid w:val="00B27EA2"/>
    <w:rsid w:val="00B33C4F"/>
    <w:rsid w:val="00B64BC9"/>
    <w:rsid w:val="00B70E4D"/>
    <w:rsid w:val="00B71488"/>
    <w:rsid w:val="00B774F3"/>
    <w:rsid w:val="00B8357B"/>
    <w:rsid w:val="00B8735E"/>
    <w:rsid w:val="00BA47C4"/>
    <w:rsid w:val="00BB55EF"/>
    <w:rsid w:val="00BC60BF"/>
    <w:rsid w:val="00BE29BD"/>
    <w:rsid w:val="00BF2C92"/>
    <w:rsid w:val="00BF4709"/>
    <w:rsid w:val="00C03291"/>
    <w:rsid w:val="00C070FE"/>
    <w:rsid w:val="00C1655E"/>
    <w:rsid w:val="00C352B0"/>
    <w:rsid w:val="00C6014F"/>
    <w:rsid w:val="00C71A63"/>
    <w:rsid w:val="00C736AB"/>
    <w:rsid w:val="00CE4DA0"/>
    <w:rsid w:val="00CF4DB6"/>
    <w:rsid w:val="00D01628"/>
    <w:rsid w:val="00D07511"/>
    <w:rsid w:val="00D15092"/>
    <w:rsid w:val="00D21D57"/>
    <w:rsid w:val="00D31D72"/>
    <w:rsid w:val="00D33E21"/>
    <w:rsid w:val="00D35CEF"/>
    <w:rsid w:val="00D42C37"/>
    <w:rsid w:val="00D50279"/>
    <w:rsid w:val="00D7672A"/>
    <w:rsid w:val="00DE0D5F"/>
    <w:rsid w:val="00E1127F"/>
    <w:rsid w:val="00E22682"/>
    <w:rsid w:val="00E31F84"/>
    <w:rsid w:val="00E4791C"/>
    <w:rsid w:val="00E5227A"/>
    <w:rsid w:val="00E616B4"/>
    <w:rsid w:val="00E800FA"/>
    <w:rsid w:val="00EA2456"/>
    <w:rsid w:val="00EA2AED"/>
    <w:rsid w:val="00EE5BB4"/>
    <w:rsid w:val="00EF18FE"/>
    <w:rsid w:val="00F10F84"/>
    <w:rsid w:val="00F11A98"/>
    <w:rsid w:val="00F22CE1"/>
    <w:rsid w:val="00F3500E"/>
    <w:rsid w:val="00F41E36"/>
    <w:rsid w:val="00F46EAD"/>
    <w:rsid w:val="00F83DAE"/>
    <w:rsid w:val="00F86489"/>
    <w:rsid w:val="00F94BB0"/>
    <w:rsid w:val="00F96A3D"/>
    <w:rsid w:val="00FA3B8D"/>
    <w:rsid w:val="00FA52F2"/>
    <w:rsid w:val="00FB2827"/>
    <w:rsid w:val="00FB3AC2"/>
    <w:rsid w:val="00FC2846"/>
    <w:rsid w:val="00FC4F61"/>
    <w:rsid w:val="00FD15E8"/>
    <w:rsid w:val="00FE691E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A9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5A9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A35A98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A35A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5A9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A35A98"/>
    <w:pPr>
      <w:spacing w:after="120"/>
      <w:ind w:left="567" w:hanging="567"/>
    </w:pPr>
  </w:style>
  <w:style w:type="paragraph" w:styleId="ListNumber">
    <w:name w:val="List Number"/>
    <w:basedOn w:val="Normal"/>
    <w:rsid w:val="00A35A9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lbd\AppData\Local\Microsoft\Windows\Temporary%20Internet%20Files\Content.Outlook\GZOZXR2X\Form%2047%20-%20Application%20for%20a%20Control%20Ord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453D1-FFCE-47ED-B1E7-59C6359F5EC9}"/>
</file>

<file path=customXml/itemProps2.xml><?xml version="1.0" encoding="utf-8"?>
<ds:datastoreItem xmlns:ds="http://schemas.openxmlformats.org/officeDocument/2006/customXml" ds:itemID="{7DB720F0-0260-41CB-B55C-A3E7A40D17A8}"/>
</file>

<file path=customXml/itemProps3.xml><?xml version="1.0" encoding="utf-8"?>
<ds:datastoreItem xmlns:ds="http://schemas.openxmlformats.org/officeDocument/2006/customXml" ds:itemID="{8188D82E-B333-476C-B0EE-9896C6316763}"/>
</file>

<file path=docProps/app.xml><?xml version="1.0" encoding="utf-8"?>
<Properties xmlns="http://schemas.openxmlformats.org/officeDocument/2006/extended-properties" xmlns:vt="http://schemas.openxmlformats.org/officeDocument/2006/docPropsVTypes">
  <Template>Form 47 - Application for a Control Order (2)</Template>
  <TotalTime>2</TotalTime>
  <Pages>2</Pages>
  <Words>299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2755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47 - Application for a control Order</dc:title>
  <dc:subject>Form 47 - Application for a control Order</dc:subject>
  <dc:creator>Courts Administration Authority</dc:creator>
  <cp:keywords>Form Application Control</cp:keywords>
  <cp:lastModifiedBy>kcsmye</cp:lastModifiedBy>
  <cp:revision>3</cp:revision>
  <cp:lastPrinted>2014-09-10T04:02:00Z</cp:lastPrinted>
  <dcterms:created xsi:type="dcterms:W3CDTF">2014-11-25T23:42:00Z</dcterms:created>
  <dcterms:modified xsi:type="dcterms:W3CDTF">2014-11-25T23:44:00Z</dcterms:modified>
  <cp:category>Form</cp:category>
</cp:coreProperties>
</file>